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D5B" w:rsidRDefault="00222D5B">
      <w:pPr>
        <w:pStyle w:val="NormalWeb"/>
        <w:widowControl/>
        <w:spacing w:beforeAutospacing="0" w:afterAutospacing="0" w:line="23" w:lineRule="atLeast"/>
        <w:jc w:val="center"/>
        <w:rPr>
          <w:rFonts w:cs="Times New Roman"/>
        </w:rPr>
      </w:pPr>
      <w:r>
        <w:rPr>
          <w:rFonts w:cs="宋体" w:hint="eastAsia"/>
        </w:rPr>
        <w:t xml:space="preserve">　　满洲里市医疗保障局信息公开申请表</w:t>
      </w:r>
    </w:p>
    <w:tbl>
      <w:tblPr>
        <w:tblW w:w="9225" w:type="dxa"/>
        <w:tblInd w:w="-1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30"/>
        <w:gridCol w:w="630"/>
        <w:gridCol w:w="840"/>
        <w:gridCol w:w="645"/>
        <w:gridCol w:w="2182"/>
        <w:gridCol w:w="218"/>
        <w:gridCol w:w="1575"/>
        <w:gridCol w:w="2505"/>
      </w:tblGrid>
      <w:tr w:rsidR="00222D5B" w:rsidRPr="00917AA2">
        <w:tc>
          <w:tcPr>
            <w:tcW w:w="6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2D5B" w:rsidRPr="00917AA2" w:rsidRDefault="00222D5B">
            <w:pPr>
              <w:pStyle w:val="NormalWeb"/>
              <w:widowControl/>
              <w:jc w:val="center"/>
              <w:rPr>
                <w:rFonts w:cs="Times New Roman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申请人信息</w:t>
            </w:r>
          </w:p>
        </w:tc>
        <w:tc>
          <w:tcPr>
            <w:tcW w:w="630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22D5B" w:rsidRPr="00917AA2" w:rsidRDefault="00222D5B">
            <w:pPr>
              <w:pStyle w:val="NormalWeb"/>
              <w:widowControl/>
              <w:jc w:val="center"/>
              <w:rPr>
                <w:rFonts w:cs="Times New Roman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公民</w:t>
            </w:r>
          </w:p>
        </w:tc>
        <w:tc>
          <w:tcPr>
            <w:tcW w:w="14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22D5B" w:rsidRPr="00917AA2" w:rsidRDefault="00222D5B">
            <w:pPr>
              <w:pStyle w:val="NormalWeb"/>
              <w:widowControl/>
              <w:jc w:val="center"/>
              <w:rPr>
                <w:rFonts w:cs="Times New Roman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姓</w:t>
            </w:r>
            <w:r>
              <w:rPr>
                <w:rFonts w:ascii="宋体" w:hAnsi="宋体" w:cs="宋体"/>
                <w:sz w:val="21"/>
                <w:szCs w:val="21"/>
              </w:rPr>
              <w:t xml:space="preserve">    </w:t>
            </w:r>
            <w:r>
              <w:rPr>
                <w:rFonts w:ascii="宋体" w:hAnsi="宋体" w:cs="宋体" w:hint="eastAsia"/>
                <w:sz w:val="21"/>
                <w:szCs w:val="21"/>
              </w:rPr>
              <w:t>名</w:t>
            </w:r>
          </w:p>
        </w:tc>
        <w:tc>
          <w:tcPr>
            <w:tcW w:w="240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22D5B" w:rsidRPr="00917AA2" w:rsidRDefault="00222D5B">
            <w:pPr>
              <w:pStyle w:val="NormalWeb"/>
              <w:widowControl/>
              <w:rPr>
                <w:rFonts w:cs="Times New Roman"/>
              </w:rPr>
            </w:pPr>
          </w:p>
        </w:tc>
        <w:tc>
          <w:tcPr>
            <w:tcW w:w="15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22D5B" w:rsidRPr="00917AA2" w:rsidRDefault="00222D5B">
            <w:pPr>
              <w:pStyle w:val="NormalWeb"/>
              <w:widowControl/>
              <w:jc w:val="center"/>
              <w:rPr>
                <w:rFonts w:cs="Times New Roman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工作单位</w:t>
            </w:r>
          </w:p>
        </w:tc>
        <w:tc>
          <w:tcPr>
            <w:tcW w:w="25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22D5B" w:rsidRPr="00917AA2" w:rsidRDefault="00222D5B">
            <w:pPr>
              <w:pStyle w:val="NormalWeb"/>
              <w:widowControl/>
              <w:rPr>
                <w:rFonts w:cs="Times New Roman"/>
              </w:rPr>
            </w:pPr>
          </w:p>
        </w:tc>
      </w:tr>
      <w:tr w:rsidR="00222D5B" w:rsidRPr="00917AA2">
        <w:tc>
          <w:tcPr>
            <w:tcW w:w="6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2D5B" w:rsidRPr="00917AA2" w:rsidRDefault="00222D5B"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630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22D5B" w:rsidRPr="00917AA2" w:rsidRDefault="00222D5B"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22D5B" w:rsidRPr="00917AA2" w:rsidRDefault="00222D5B">
            <w:pPr>
              <w:pStyle w:val="NormalWeb"/>
              <w:widowControl/>
              <w:jc w:val="center"/>
              <w:rPr>
                <w:rFonts w:cs="Times New Roman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证件名称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22D5B" w:rsidRPr="00917AA2" w:rsidRDefault="00222D5B">
            <w:pPr>
              <w:pStyle w:val="NormalWeb"/>
              <w:widowControl/>
              <w:rPr>
                <w:rFonts w:cs="Times New Roman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22D5B" w:rsidRPr="00917AA2" w:rsidRDefault="00222D5B">
            <w:pPr>
              <w:pStyle w:val="NormalWeb"/>
              <w:widowControl/>
              <w:jc w:val="center"/>
              <w:rPr>
                <w:rFonts w:cs="Times New Roman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证件号码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22D5B" w:rsidRPr="00917AA2" w:rsidRDefault="00222D5B">
            <w:pPr>
              <w:pStyle w:val="NormalWeb"/>
              <w:widowControl/>
              <w:rPr>
                <w:rFonts w:cs="Times New Roman"/>
              </w:rPr>
            </w:pPr>
          </w:p>
        </w:tc>
      </w:tr>
      <w:tr w:rsidR="00222D5B" w:rsidRPr="00917AA2">
        <w:tc>
          <w:tcPr>
            <w:tcW w:w="6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2D5B" w:rsidRPr="00917AA2" w:rsidRDefault="00222D5B"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630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22D5B" w:rsidRPr="00917AA2" w:rsidRDefault="00222D5B"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22D5B" w:rsidRPr="00917AA2" w:rsidRDefault="00222D5B">
            <w:pPr>
              <w:pStyle w:val="NormalWeb"/>
              <w:widowControl/>
              <w:jc w:val="center"/>
              <w:rPr>
                <w:rFonts w:cs="Times New Roman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通信地址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22D5B" w:rsidRPr="00917AA2" w:rsidRDefault="00222D5B">
            <w:pPr>
              <w:pStyle w:val="NormalWeb"/>
              <w:widowControl/>
              <w:rPr>
                <w:rFonts w:cs="Times New Roman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22D5B" w:rsidRPr="00917AA2" w:rsidRDefault="00222D5B">
            <w:pPr>
              <w:pStyle w:val="NormalWeb"/>
              <w:widowControl/>
              <w:jc w:val="center"/>
              <w:rPr>
                <w:rFonts w:cs="Times New Roman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邮政编码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22D5B" w:rsidRPr="00917AA2" w:rsidRDefault="00222D5B">
            <w:pPr>
              <w:pStyle w:val="NormalWeb"/>
              <w:widowControl/>
              <w:rPr>
                <w:rFonts w:cs="Times New Roman"/>
              </w:rPr>
            </w:pPr>
          </w:p>
        </w:tc>
      </w:tr>
      <w:tr w:rsidR="00222D5B" w:rsidRPr="00917AA2">
        <w:tc>
          <w:tcPr>
            <w:tcW w:w="6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2D5B" w:rsidRPr="00917AA2" w:rsidRDefault="00222D5B"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630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22D5B" w:rsidRPr="00917AA2" w:rsidRDefault="00222D5B"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22D5B" w:rsidRPr="00917AA2" w:rsidRDefault="00222D5B">
            <w:pPr>
              <w:pStyle w:val="NormalWeb"/>
              <w:widowControl/>
              <w:jc w:val="center"/>
              <w:rPr>
                <w:rFonts w:cs="Times New Roman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联系电话</w:t>
            </w:r>
          </w:p>
        </w:tc>
        <w:tc>
          <w:tcPr>
            <w:tcW w:w="6480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22D5B" w:rsidRPr="00917AA2" w:rsidRDefault="00222D5B">
            <w:pPr>
              <w:pStyle w:val="NormalWeb"/>
              <w:widowControl/>
              <w:rPr>
                <w:rFonts w:cs="Times New Roman"/>
              </w:rPr>
            </w:pPr>
          </w:p>
        </w:tc>
      </w:tr>
      <w:tr w:rsidR="00222D5B" w:rsidRPr="00917AA2">
        <w:tc>
          <w:tcPr>
            <w:tcW w:w="6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2D5B" w:rsidRPr="00917AA2" w:rsidRDefault="00222D5B"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630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22D5B" w:rsidRPr="00917AA2" w:rsidRDefault="00222D5B"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22D5B" w:rsidRPr="00917AA2" w:rsidRDefault="00222D5B">
            <w:pPr>
              <w:pStyle w:val="NormalWeb"/>
              <w:widowControl/>
              <w:jc w:val="center"/>
              <w:rPr>
                <w:rFonts w:cs="Times New Roman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电子邮箱</w:t>
            </w:r>
          </w:p>
        </w:tc>
        <w:tc>
          <w:tcPr>
            <w:tcW w:w="6480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22D5B" w:rsidRPr="00917AA2" w:rsidRDefault="00222D5B">
            <w:pPr>
              <w:pStyle w:val="NormalWeb"/>
              <w:widowControl/>
              <w:rPr>
                <w:rFonts w:cs="Times New Roman"/>
              </w:rPr>
            </w:pPr>
          </w:p>
        </w:tc>
      </w:tr>
      <w:tr w:rsidR="00222D5B" w:rsidRPr="00917AA2">
        <w:tc>
          <w:tcPr>
            <w:tcW w:w="6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2D5B" w:rsidRPr="00917AA2" w:rsidRDefault="00222D5B"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630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22D5B" w:rsidRPr="00917AA2" w:rsidRDefault="00222D5B">
            <w:pPr>
              <w:pStyle w:val="NormalWeb"/>
              <w:widowControl/>
              <w:jc w:val="center"/>
              <w:rPr>
                <w:rFonts w:cs="Times New Roman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法人∕其他组织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22D5B" w:rsidRPr="00917AA2" w:rsidRDefault="00222D5B">
            <w:pPr>
              <w:pStyle w:val="NormalWeb"/>
              <w:widowControl/>
              <w:jc w:val="center"/>
              <w:rPr>
                <w:rFonts w:cs="Times New Roman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名</w:t>
            </w:r>
            <w:r>
              <w:rPr>
                <w:rFonts w:ascii="宋体" w:hAnsi="宋体" w:cs="宋体"/>
                <w:sz w:val="21"/>
                <w:szCs w:val="21"/>
              </w:rPr>
              <w:t xml:space="preserve">    </w:t>
            </w:r>
            <w:r>
              <w:rPr>
                <w:rFonts w:ascii="宋体" w:hAnsi="宋体" w:cs="宋体" w:hint="eastAsia"/>
                <w:sz w:val="21"/>
                <w:szCs w:val="21"/>
              </w:rPr>
              <w:t>称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22D5B" w:rsidRPr="00917AA2" w:rsidRDefault="00222D5B">
            <w:pPr>
              <w:pStyle w:val="NormalWeb"/>
              <w:widowControl/>
              <w:rPr>
                <w:rFonts w:cs="Times New Roman"/>
              </w:rPr>
            </w:pPr>
          </w:p>
        </w:tc>
        <w:tc>
          <w:tcPr>
            <w:tcW w:w="15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22D5B" w:rsidRPr="00917AA2" w:rsidRDefault="00222D5B">
            <w:pPr>
              <w:pStyle w:val="NormalWeb"/>
              <w:widowControl/>
              <w:jc w:val="center"/>
              <w:rPr>
                <w:rFonts w:cs="Times New Roman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组织机构代码</w:t>
            </w:r>
          </w:p>
        </w:tc>
        <w:tc>
          <w:tcPr>
            <w:tcW w:w="25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22D5B" w:rsidRPr="00917AA2" w:rsidRDefault="00222D5B">
            <w:pPr>
              <w:pStyle w:val="NormalWeb"/>
              <w:widowControl/>
              <w:rPr>
                <w:rFonts w:cs="Times New Roman"/>
              </w:rPr>
            </w:pPr>
          </w:p>
        </w:tc>
      </w:tr>
      <w:tr w:rsidR="00222D5B" w:rsidRPr="00917AA2">
        <w:tc>
          <w:tcPr>
            <w:tcW w:w="6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2D5B" w:rsidRPr="00917AA2" w:rsidRDefault="00222D5B"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630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22D5B" w:rsidRPr="00917AA2" w:rsidRDefault="00222D5B"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22D5B" w:rsidRPr="00917AA2" w:rsidRDefault="00222D5B">
            <w:pPr>
              <w:pStyle w:val="NormalWeb"/>
              <w:widowControl/>
              <w:jc w:val="center"/>
              <w:rPr>
                <w:rFonts w:cs="Times New Roman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营业执照信息</w:t>
            </w:r>
          </w:p>
        </w:tc>
        <w:tc>
          <w:tcPr>
            <w:tcW w:w="6480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22D5B" w:rsidRPr="00917AA2" w:rsidRDefault="00222D5B">
            <w:pPr>
              <w:pStyle w:val="NormalWeb"/>
              <w:widowControl/>
              <w:jc w:val="center"/>
              <w:rPr>
                <w:rFonts w:cs="Times New Roman"/>
              </w:rPr>
            </w:pPr>
          </w:p>
        </w:tc>
      </w:tr>
      <w:tr w:rsidR="00222D5B" w:rsidRPr="00917AA2">
        <w:tc>
          <w:tcPr>
            <w:tcW w:w="6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2D5B" w:rsidRPr="00917AA2" w:rsidRDefault="00222D5B"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630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22D5B" w:rsidRPr="00917AA2" w:rsidRDefault="00222D5B"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22D5B" w:rsidRPr="00917AA2" w:rsidRDefault="00222D5B">
            <w:pPr>
              <w:pStyle w:val="NormalWeb"/>
              <w:widowControl/>
              <w:jc w:val="center"/>
              <w:rPr>
                <w:rFonts w:cs="Times New Roman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法人代表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22D5B" w:rsidRPr="00917AA2" w:rsidRDefault="00222D5B">
            <w:pPr>
              <w:pStyle w:val="NormalWeb"/>
              <w:widowControl/>
              <w:rPr>
                <w:rFonts w:cs="Times New Roman"/>
              </w:rPr>
            </w:pPr>
          </w:p>
        </w:tc>
        <w:tc>
          <w:tcPr>
            <w:tcW w:w="15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22D5B" w:rsidRPr="00917AA2" w:rsidRDefault="00222D5B">
            <w:pPr>
              <w:pStyle w:val="NormalWeb"/>
              <w:widowControl/>
              <w:jc w:val="center"/>
              <w:rPr>
                <w:rFonts w:cs="Times New Roman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联系人姓名</w:t>
            </w:r>
          </w:p>
        </w:tc>
        <w:tc>
          <w:tcPr>
            <w:tcW w:w="25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22D5B" w:rsidRPr="00917AA2" w:rsidRDefault="00222D5B">
            <w:pPr>
              <w:pStyle w:val="NormalWeb"/>
              <w:widowControl/>
              <w:rPr>
                <w:rFonts w:cs="Times New Roman"/>
              </w:rPr>
            </w:pPr>
          </w:p>
        </w:tc>
      </w:tr>
      <w:tr w:rsidR="00222D5B" w:rsidRPr="00917AA2">
        <w:tc>
          <w:tcPr>
            <w:tcW w:w="6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2D5B" w:rsidRPr="00917AA2" w:rsidRDefault="00222D5B"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630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22D5B" w:rsidRPr="00917AA2" w:rsidRDefault="00222D5B"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22D5B" w:rsidRPr="00917AA2" w:rsidRDefault="00222D5B">
            <w:pPr>
              <w:pStyle w:val="NormalWeb"/>
              <w:widowControl/>
              <w:jc w:val="center"/>
              <w:rPr>
                <w:rFonts w:cs="Times New Roman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联系地址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22D5B" w:rsidRPr="00917AA2" w:rsidRDefault="00222D5B">
            <w:pPr>
              <w:pStyle w:val="NormalWeb"/>
              <w:widowControl/>
              <w:rPr>
                <w:rFonts w:cs="Times New Roman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22D5B" w:rsidRPr="00917AA2" w:rsidRDefault="00222D5B">
            <w:pPr>
              <w:pStyle w:val="NormalWeb"/>
              <w:widowControl/>
              <w:jc w:val="center"/>
              <w:rPr>
                <w:rFonts w:cs="Times New Roman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邮</w:t>
            </w:r>
            <w:r>
              <w:rPr>
                <w:rFonts w:ascii="宋体" w:hAnsi="宋体" w:cs="宋体"/>
                <w:sz w:val="21"/>
                <w:szCs w:val="21"/>
              </w:rPr>
              <w:t xml:space="preserve">    </w:t>
            </w:r>
            <w:r>
              <w:rPr>
                <w:rFonts w:ascii="宋体" w:hAnsi="宋体" w:cs="宋体" w:hint="eastAsia"/>
                <w:sz w:val="21"/>
                <w:szCs w:val="21"/>
              </w:rPr>
              <w:t>编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22D5B" w:rsidRPr="00917AA2" w:rsidRDefault="00222D5B">
            <w:pPr>
              <w:pStyle w:val="NormalWeb"/>
              <w:widowControl/>
              <w:rPr>
                <w:rFonts w:cs="Times New Roman"/>
              </w:rPr>
            </w:pPr>
          </w:p>
        </w:tc>
      </w:tr>
      <w:tr w:rsidR="00222D5B" w:rsidRPr="00917AA2">
        <w:tc>
          <w:tcPr>
            <w:tcW w:w="6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2D5B" w:rsidRPr="00917AA2" w:rsidRDefault="00222D5B"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630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22D5B" w:rsidRPr="00917AA2" w:rsidRDefault="00222D5B"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22D5B" w:rsidRPr="00917AA2" w:rsidRDefault="00222D5B">
            <w:pPr>
              <w:pStyle w:val="NormalWeb"/>
              <w:widowControl/>
              <w:jc w:val="center"/>
              <w:rPr>
                <w:rFonts w:cs="Times New Roman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电子邮箱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22D5B" w:rsidRPr="00917AA2" w:rsidRDefault="00222D5B">
            <w:pPr>
              <w:pStyle w:val="NormalWeb"/>
              <w:widowControl/>
              <w:rPr>
                <w:rFonts w:cs="Times New Roman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22D5B" w:rsidRPr="00917AA2" w:rsidRDefault="00222D5B">
            <w:pPr>
              <w:pStyle w:val="NormalWeb"/>
              <w:widowControl/>
              <w:jc w:val="center"/>
              <w:rPr>
                <w:rFonts w:cs="Times New Roman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传</w:t>
            </w:r>
            <w:r>
              <w:rPr>
                <w:rFonts w:ascii="宋体" w:hAnsi="宋体" w:cs="宋体"/>
                <w:sz w:val="21"/>
                <w:szCs w:val="21"/>
              </w:rPr>
              <w:t xml:space="preserve">    </w:t>
            </w:r>
            <w:r>
              <w:rPr>
                <w:rFonts w:ascii="宋体" w:hAnsi="宋体" w:cs="宋体" w:hint="eastAsia"/>
                <w:sz w:val="21"/>
                <w:szCs w:val="21"/>
              </w:rPr>
              <w:t>真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22D5B" w:rsidRPr="00917AA2" w:rsidRDefault="00222D5B">
            <w:pPr>
              <w:pStyle w:val="NormalWeb"/>
              <w:widowControl/>
              <w:rPr>
                <w:rFonts w:cs="Times New Roman"/>
              </w:rPr>
            </w:pPr>
          </w:p>
        </w:tc>
      </w:tr>
      <w:tr w:rsidR="00222D5B" w:rsidRPr="00917AA2">
        <w:tc>
          <w:tcPr>
            <w:tcW w:w="6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2D5B" w:rsidRPr="00917AA2" w:rsidRDefault="00222D5B"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115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22D5B" w:rsidRPr="00917AA2" w:rsidRDefault="00222D5B">
            <w:pPr>
              <w:pStyle w:val="NormalWeb"/>
              <w:widowControl/>
              <w:jc w:val="center"/>
              <w:rPr>
                <w:rFonts w:cs="Times New Roman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申请人签名或者盖章</w:t>
            </w:r>
          </w:p>
        </w:tc>
        <w:tc>
          <w:tcPr>
            <w:tcW w:w="6480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22D5B" w:rsidRPr="00917AA2" w:rsidRDefault="00222D5B">
            <w:pPr>
              <w:pStyle w:val="NormalWeb"/>
              <w:widowControl/>
              <w:rPr>
                <w:rFonts w:cs="Times New Roman"/>
              </w:rPr>
            </w:pPr>
          </w:p>
        </w:tc>
      </w:tr>
      <w:tr w:rsidR="00222D5B" w:rsidRPr="00917AA2">
        <w:tc>
          <w:tcPr>
            <w:tcW w:w="6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2D5B" w:rsidRPr="00917AA2" w:rsidRDefault="00222D5B"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115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22D5B" w:rsidRPr="00917AA2" w:rsidRDefault="00222D5B">
            <w:pPr>
              <w:pStyle w:val="NormalWeb"/>
              <w:widowControl/>
              <w:jc w:val="center"/>
              <w:rPr>
                <w:rFonts w:cs="Times New Roman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申请时间</w:t>
            </w:r>
          </w:p>
        </w:tc>
        <w:tc>
          <w:tcPr>
            <w:tcW w:w="6480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22D5B" w:rsidRPr="00917AA2" w:rsidRDefault="00222D5B">
            <w:pPr>
              <w:pStyle w:val="NormalWeb"/>
              <w:widowControl/>
              <w:rPr>
                <w:rFonts w:cs="Times New Roman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年</w:t>
            </w:r>
            <w:r>
              <w:rPr>
                <w:rFonts w:ascii="宋体" w:hAnsi="宋体" w:cs="宋体"/>
                <w:sz w:val="21"/>
                <w:szCs w:val="21"/>
              </w:rPr>
              <w:t xml:space="preserve">    </w:t>
            </w:r>
            <w:r>
              <w:rPr>
                <w:rFonts w:ascii="宋体" w:hAnsi="宋体" w:cs="宋体" w:hint="eastAsia"/>
                <w:sz w:val="21"/>
                <w:szCs w:val="21"/>
              </w:rPr>
              <w:t>月</w:t>
            </w:r>
            <w:r>
              <w:rPr>
                <w:rFonts w:ascii="宋体" w:hAnsi="宋体" w:cs="宋体"/>
                <w:sz w:val="21"/>
                <w:szCs w:val="21"/>
              </w:rPr>
              <w:t xml:space="preserve">     </w:t>
            </w:r>
            <w:r>
              <w:rPr>
                <w:rFonts w:ascii="宋体" w:hAnsi="宋体" w:cs="宋体" w:hint="eastAsia"/>
                <w:sz w:val="21"/>
                <w:szCs w:val="21"/>
              </w:rPr>
              <w:t>日</w:t>
            </w:r>
          </w:p>
        </w:tc>
      </w:tr>
      <w:tr w:rsidR="00222D5B" w:rsidRPr="00917AA2">
        <w:tc>
          <w:tcPr>
            <w:tcW w:w="630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2D5B" w:rsidRPr="00917AA2" w:rsidRDefault="00222D5B">
            <w:pPr>
              <w:pStyle w:val="NormalWeb"/>
              <w:widowControl/>
              <w:jc w:val="center"/>
              <w:rPr>
                <w:rFonts w:cs="Times New Roman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所需信息情况</w:t>
            </w:r>
          </w:p>
        </w:tc>
        <w:tc>
          <w:tcPr>
            <w:tcW w:w="2115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22D5B" w:rsidRPr="00917AA2" w:rsidRDefault="00222D5B">
            <w:pPr>
              <w:pStyle w:val="NormalWeb"/>
              <w:widowControl/>
              <w:jc w:val="center"/>
              <w:rPr>
                <w:rFonts w:cs="Times New Roman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所需信息的内容描述</w:t>
            </w:r>
          </w:p>
        </w:tc>
        <w:tc>
          <w:tcPr>
            <w:tcW w:w="6480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22D5B" w:rsidRPr="00917AA2" w:rsidRDefault="00222D5B">
            <w:pPr>
              <w:pStyle w:val="NormalWeb"/>
              <w:widowControl/>
              <w:rPr>
                <w:rFonts w:cs="Times New Roman"/>
              </w:rPr>
            </w:pPr>
          </w:p>
          <w:p w:rsidR="00222D5B" w:rsidRPr="00917AA2" w:rsidRDefault="00222D5B">
            <w:pPr>
              <w:pStyle w:val="NormalWeb"/>
              <w:widowControl/>
              <w:rPr>
                <w:rFonts w:cs="Times New Roman"/>
              </w:rPr>
            </w:pPr>
          </w:p>
        </w:tc>
      </w:tr>
      <w:tr w:rsidR="00222D5B" w:rsidRPr="00917AA2">
        <w:tc>
          <w:tcPr>
            <w:tcW w:w="63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2D5B" w:rsidRPr="00917AA2" w:rsidRDefault="00222D5B"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4297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22D5B" w:rsidRPr="00917AA2" w:rsidRDefault="00222D5B">
            <w:pPr>
              <w:pStyle w:val="NormalWeb"/>
              <w:widowControl/>
              <w:rPr>
                <w:rFonts w:cs="Times New Roman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所需信息的指定提供方式（可多选）</w:t>
            </w:r>
          </w:p>
          <w:p w:rsidR="00222D5B" w:rsidRPr="00917AA2" w:rsidRDefault="00222D5B">
            <w:pPr>
              <w:pStyle w:val="NormalWeb"/>
              <w:widowControl/>
              <w:rPr>
                <w:rFonts w:cs="Times New Roman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□</w:t>
            </w:r>
            <w:r>
              <w:rPr>
                <w:rFonts w:ascii="宋体" w:hAnsi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 w:val="21"/>
                <w:szCs w:val="21"/>
              </w:rPr>
              <w:t>纸</w:t>
            </w:r>
            <w:r>
              <w:rPr>
                <w:rFonts w:ascii="宋体" w:hAnsi="宋体" w:cs="宋体"/>
                <w:sz w:val="21"/>
                <w:szCs w:val="21"/>
              </w:rPr>
              <w:t xml:space="preserve">    </w:t>
            </w:r>
            <w:r>
              <w:rPr>
                <w:rFonts w:ascii="宋体" w:hAnsi="宋体" w:cs="宋体" w:hint="eastAsia"/>
                <w:sz w:val="21"/>
                <w:szCs w:val="21"/>
              </w:rPr>
              <w:t>面</w:t>
            </w:r>
          </w:p>
          <w:p w:rsidR="00222D5B" w:rsidRPr="00917AA2" w:rsidRDefault="00222D5B">
            <w:pPr>
              <w:pStyle w:val="NormalWeb"/>
              <w:widowControl/>
              <w:rPr>
                <w:rFonts w:cs="Times New Roman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□</w:t>
            </w:r>
            <w:r>
              <w:rPr>
                <w:rFonts w:ascii="宋体" w:hAnsi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 w:val="21"/>
                <w:szCs w:val="21"/>
              </w:rPr>
              <w:t>电子邮件</w:t>
            </w:r>
          </w:p>
          <w:p w:rsidR="00222D5B" w:rsidRPr="00917AA2" w:rsidRDefault="00222D5B">
            <w:pPr>
              <w:pStyle w:val="NormalWeb"/>
              <w:widowControl/>
              <w:rPr>
                <w:rFonts w:cs="Times New Roman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□</w:t>
            </w:r>
            <w:r>
              <w:rPr>
                <w:rFonts w:ascii="宋体" w:hAnsi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 w:val="21"/>
                <w:szCs w:val="21"/>
              </w:rPr>
              <w:t>光</w:t>
            </w:r>
            <w:r>
              <w:rPr>
                <w:rFonts w:ascii="宋体" w:hAnsi="宋体" w:cs="宋体"/>
                <w:sz w:val="21"/>
                <w:szCs w:val="21"/>
              </w:rPr>
              <w:t xml:space="preserve">    </w:t>
            </w:r>
            <w:r>
              <w:rPr>
                <w:rFonts w:ascii="宋体" w:hAnsi="宋体" w:cs="宋体" w:hint="eastAsia"/>
                <w:sz w:val="21"/>
                <w:szCs w:val="21"/>
              </w:rPr>
              <w:t>盘</w:t>
            </w:r>
          </w:p>
          <w:p w:rsidR="00222D5B" w:rsidRPr="00917AA2" w:rsidRDefault="00222D5B">
            <w:pPr>
              <w:pStyle w:val="NormalWeb"/>
              <w:widowControl/>
              <w:rPr>
                <w:rFonts w:cs="Times New Roman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□</w:t>
            </w:r>
            <w:r>
              <w:rPr>
                <w:rFonts w:ascii="宋体" w:hAnsi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 w:val="21"/>
                <w:szCs w:val="21"/>
              </w:rPr>
              <w:t>磁</w:t>
            </w:r>
            <w:r>
              <w:rPr>
                <w:rFonts w:ascii="宋体" w:hAnsi="宋体" w:cs="宋体"/>
                <w:sz w:val="21"/>
                <w:szCs w:val="21"/>
              </w:rPr>
              <w:t xml:space="preserve">    </w:t>
            </w:r>
            <w:r>
              <w:rPr>
                <w:rFonts w:ascii="宋体" w:hAnsi="宋体" w:cs="宋体" w:hint="eastAsia"/>
                <w:sz w:val="21"/>
                <w:szCs w:val="21"/>
              </w:rPr>
              <w:t>盘</w:t>
            </w:r>
          </w:p>
        </w:tc>
        <w:tc>
          <w:tcPr>
            <w:tcW w:w="4298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22D5B" w:rsidRPr="00917AA2" w:rsidRDefault="00222D5B">
            <w:pPr>
              <w:pStyle w:val="NormalWeb"/>
              <w:widowControl/>
              <w:rPr>
                <w:rFonts w:cs="Times New Roman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获取信息的方式（可多选）</w:t>
            </w:r>
          </w:p>
          <w:p w:rsidR="00222D5B" w:rsidRPr="00917AA2" w:rsidRDefault="00222D5B">
            <w:pPr>
              <w:pStyle w:val="NormalWeb"/>
              <w:widowControl/>
              <w:rPr>
                <w:rFonts w:cs="Times New Roman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□</w:t>
            </w:r>
            <w:r>
              <w:rPr>
                <w:rFonts w:ascii="宋体" w:hAnsi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 w:val="21"/>
                <w:szCs w:val="21"/>
              </w:rPr>
              <w:t>邮</w:t>
            </w:r>
            <w:r>
              <w:rPr>
                <w:rFonts w:ascii="宋体" w:hAnsi="宋体" w:cs="宋体"/>
                <w:sz w:val="21"/>
                <w:szCs w:val="21"/>
              </w:rPr>
              <w:t xml:space="preserve">    </w:t>
            </w:r>
            <w:r>
              <w:rPr>
                <w:rFonts w:ascii="宋体" w:hAnsi="宋体" w:cs="宋体" w:hint="eastAsia"/>
                <w:sz w:val="21"/>
                <w:szCs w:val="21"/>
              </w:rPr>
              <w:t>寄</w:t>
            </w:r>
            <w:bookmarkStart w:id="0" w:name="_GoBack"/>
            <w:bookmarkEnd w:id="0"/>
          </w:p>
          <w:p w:rsidR="00222D5B" w:rsidRPr="00917AA2" w:rsidRDefault="00222D5B">
            <w:pPr>
              <w:pStyle w:val="NormalWeb"/>
              <w:widowControl/>
              <w:rPr>
                <w:rFonts w:cs="Times New Roman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□</w:t>
            </w:r>
            <w:r>
              <w:rPr>
                <w:rFonts w:ascii="宋体" w:hAnsi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 w:val="21"/>
                <w:szCs w:val="21"/>
              </w:rPr>
              <w:t>快</w:t>
            </w:r>
            <w:r>
              <w:rPr>
                <w:rFonts w:ascii="宋体" w:hAnsi="宋体" w:cs="宋体"/>
                <w:sz w:val="21"/>
                <w:szCs w:val="21"/>
              </w:rPr>
              <w:t xml:space="preserve">    </w:t>
            </w:r>
            <w:r>
              <w:rPr>
                <w:rFonts w:ascii="宋体" w:hAnsi="宋体" w:cs="宋体" w:hint="eastAsia"/>
                <w:sz w:val="21"/>
                <w:szCs w:val="21"/>
              </w:rPr>
              <w:t>递</w:t>
            </w:r>
          </w:p>
          <w:p w:rsidR="00222D5B" w:rsidRPr="00917AA2" w:rsidRDefault="00222D5B">
            <w:pPr>
              <w:pStyle w:val="NormalWeb"/>
              <w:widowControl/>
              <w:rPr>
                <w:rFonts w:cs="Times New Roman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□</w:t>
            </w:r>
            <w:r>
              <w:rPr>
                <w:rFonts w:ascii="宋体" w:hAnsi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 w:val="21"/>
                <w:szCs w:val="21"/>
              </w:rPr>
              <w:t>电子邮件</w:t>
            </w:r>
          </w:p>
          <w:p w:rsidR="00222D5B" w:rsidRPr="00917AA2" w:rsidRDefault="00222D5B">
            <w:pPr>
              <w:pStyle w:val="NormalWeb"/>
              <w:widowControl/>
              <w:rPr>
                <w:rFonts w:cs="Times New Roman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□</w:t>
            </w:r>
            <w:r>
              <w:rPr>
                <w:rFonts w:ascii="宋体" w:hAnsi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 w:val="21"/>
                <w:szCs w:val="21"/>
              </w:rPr>
              <w:t>传</w:t>
            </w:r>
            <w:r>
              <w:rPr>
                <w:rFonts w:ascii="宋体" w:hAnsi="宋体" w:cs="宋体"/>
                <w:sz w:val="21"/>
                <w:szCs w:val="21"/>
              </w:rPr>
              <w:t xml:space="preserve">    </w:t>
            </w:r>
            <w:r>
              <w:rPr>
                <w:rFonts w:ascii="宋体" w:hAnsi="宋体" w:cs="宋体" w:hint="eastAsia"/>
                <w:sz w:val="21"/>
                <w:szCs w:val="21"/>
              </w:rPr>
              <w:t>真</w:t>
            </w:r>
          </w:p>
          <w:p w:rsidR="00222D5B" w:rsidRPr="00917AA2" w:rsidRDefault="00222D5B">
            <w:pPr>
              <w:pStyle w:val="NormalWeb"/>
              <w:widowControl/>
              <w:rPr>
                <w:rFonts w:cs="Times New Roman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□</w:t>
            </w:r>
            <w:r>
              <w:rPr>
                <w:rFonts w:ascii="宋体" w:hAnsi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 w:val="21"/>
                <w:szCs w:val="21"/>
              </w:rPr>
              <w:t>自行领取</w:t>
            </w:r>
          </w:p>
        </w:tc>
      </w:tr>
      <w:tr w:rsidR="00222D5B" w:rsidRPr="00917AA2">
        <w:tc>
          <w:tcPr>
            <w:tcW w:w="63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2D5B" w:rsidRPr="00917AA2" w:rsidRDefault="00222D5B"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8595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22D5B" w:rsidRPr="00917AA2" w:rsidRDefault="00222D5B">
            <w:pPr>
              <w:pStyle w:val="NormalWeb"/>
              <w:widowControl/>
              <w:rPr>
                <w:rFonts w:cs="Times New Roman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□若无法按照指定方式提供所需信息，也可接受其他方式</w:t>
            </w:r>
          </w:p>
        </w:tc>
      </w:tr>
      <w:tr w:rsidR="00222D5B" w:rsidRPr="00917AA2">
        <w:tc>
          <w:tcPr>
            <w:tcW w:w="63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2D5B" w:rsidRPr="00917AA2" w:rsidRDefault="00222D5B"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8595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22D5B" w:rsidRPr="00917AA2" w:rsidRDefault="00222D5B">
            <w:pPr>
              <w:pStyle w:val="NormalWeb"/>
              <w:widowControl/>
              <w:jc w:val="center"/>
              <w:rPr>
                <w:rFonts w:cs="Times New Roman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选填部分</w:t>
            </w:r>
          </w:p>
        </w:tc>
      </w:tr>
      <w:tr w:rsidR="00222D5B" w:rsidRPr="00917AA2">
        <w:tc>
          <w:tcPr>
            <w:tcW w:w="63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2D5B" w:rsidRPr="00917AA2" w:rsidRDefault="00222D5B"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22D5B" w:rsidRPr="00917AA2" w:rsidRDefault="00222D5B">
            <w:pPr>
              <w:pStyle w:val="NormalWeb"/>
              <w:widowControl/>
              <w:jc w:val="center"/>
              <w:rPr>
                <w:rFonts w:cs="Times New Roman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所需信息</w:t>
            </w:r>
          </w:p>
          <w:p w:rsidR="00222D5B" w:rsidRPr="00917AA2" w:rsidRDefault="00222D5B">
            <w:pPr>
              <w:pStyle w:val="NormalWeb"/>
              <w:widowControl/>
              <w:jc w:val="center"/>
              <w:rPr>
                <w:rFonts w:cs="Times New Roman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的索取号</w:t>
            </w:r>
          </w:p>
        </w:tc>
        <w:tc>
          <w:tcPr>
            <w:tcW w:w="712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22D5B" w:rsidRPr="00917AA2" w:rsidRDefault="00222D5B">
            <w:pPr>
              <w:pStyle w:val="NormalWeb"/>
              <w:widowControl/>
              <w:rPr>
                <w:rFonts w:cs="Times New Roman"/>
              </w:rPr>
            </w:pPr>
          </w:p>
        </w:tc>
      </w:tr>
      <w:tr w:rsidR="00222D5B" w:rsidRPr="00917AA2">
        <w:tc>
          <w:tcPr>
            <w:tcW w:w="63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2D5B" w:rsidRPr="00917AA2" w:rsidRDefault="00222D5B"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22D5B" w:rsidRPr="00917AA2" w:rsidRDefault="00222D5B">
            <w:pPr>
              <w:pStyle w:val="NormalWeb"/>
              <w:widowControl/>
              <w:jc w:val="center"/>
              <w:rPr>
                <w:rFonts w:cs="Times New Roman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所需信息</w:t>
            </w:r>
          </w:p>
          <w:p w:rsidR="00222D5B" w:rsidRPr="00917AA2" w:rsidRDefault="00222D5B">
            <w:pPr>
              <w:pStyle w:val="NormalWeb"/>
              <w:widowControl/>
              <w:jc w:val="center"/>
              <w:rPr>
                <w:rFonts w:cs="Times New Roman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的用途</w:t>
            </w:r>
          </w:p>
        </w:tc>
        <w:tc>
          <w:tcPr>
            <w:tcW w:w="7125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22D5B" w:rsidRPr="00917AA2" w:rsidRDefault="00222D5B">
            <w:pPr>
              <w:pStyle w:val="NormalWeb"/>
              <w:widowControl/>
              <w:rPr>
                <w:rFonts w:cs="Times New Roman"/>
              </w:rPr>
            </w:pPr>
          </w:p>
        </w:tc>
      </w:tr>
    </w:tbl>
    <w:p w:rsidR="00222D5B" w:rsidRDefault="00222D5B">
      <w:pPr>
        <w:pStyle w:val="NormalWeb"/>
        <w:widowControl/>
        <w:rPr>
          <w:rFonts w:cs="Times New Roman"/>
        </w:rPr>
      </w:pPr>
    </w:p>
    <w:p w:rsidR="00222D5B" w:rsidRDefault="00222D5B">
      <w:pPr>
        <w:rPr>
          <w:rFonts w:cs="Times New Roman"/>
        </w:rPr>
      </w:pPr>
    </w:p>
    <w:sectPr w:rsidR="00222D5B" w:rsidSect="004E06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Calibri Light"/>
    <w:panose1 w:val="020F0502020204030204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embedSystemFonts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2A8F3874"/>
    <w:rsid w:val="00222D5B"/>
    <w:rsid w:val="004E0611"/>
    <w:rsid w:val="00917AA2"/>
    <w:rsid w:val="00E92E80"/>
    <w:rsid w:val="00F16DD1"/>
    <w:rsid w:val="2A8F3874"/>
    <w:rsid w:val="2E217F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611"/>
    <w:pPr>
      <w:widowControl w:val="0"/>
      <w:jc w:val="both"/>
    </w:pPr>
    <w:rPr>
      <w:rFonts w:ascii="Calibri" w:hAnsi="Calibri"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4E0611"/>
    <w:pPr>
      <w:spacing w:beforeAutospacing="1" w:afterAutospacing="1"/>
      <w:jc w:val="left"/>
    </w:pPr>
    <w:rPr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59</Words>
  <Characters>341</Characters>
  <Application>Microsoft Office Outlook</Application>
  <DocSecurity>0</DocSecurity>
  <Lines>0</Lines>
  <Paragraphs>0</Paragraphs>
  <ScaleCrop>false</ScaleCrop>
  <Company>市医疗保障局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　满洲里市医疗保障局信息公开申请表</dc:title>
  <dc:subject/>
  <dc:creator>旺兴泰达</dc:creator>
  <cp:keywords/>
  <dc:description/>
  <cp:lastModifiedBy>刘文智</cp:lastModifiedBy>
  <cp:revision>2</cp:revision>
  <dcterms:created xsi:type="dcterms:W3CDTF">2019-12-03T09:19:00Z</dcterms:created>
  <dcterms:modified xsi:type="dcterms:W3CDTF">2019-12-03T09:19:00Z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2052-11.1.0.8900</vt:lpwstr>
  </property>
</Properties>
</file>